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F158E9">
        <w:trPr>
          <w:cantSplit/>
          <w:trHeight w:val="284"/>
        </w:trPr>
        <w:tc>
          <w:tcPr>
            <w:tcW w:w="9498" w:type="dxa"/>
            <w:gridSpan w:val="2"/>
          </w:tcPr>
          <w:p w:rsidR="00F158E9" w:rsidRDefault="00330D03">
            <w:pPr>
              <w:pStyle w:val="Pealkiri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Üla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F40FB">
              <w:rPr>
                <w:noProof/>
              </w:rPr>
              <w:t>RMK TAIMLA- JA SEEMNEMAJANDUSOSAKONNA JUHATAJA</w:t>
            </w:r>
            <w:r>
              <w:fldChar w:fldCharType="end"/>
            </w:r>
          </w:p>
          <w:p w:rsidR="00F158E9" w:rsidRDefault="00F158E9">
            <w:pPr>
              <w:pStyle w:val="Pealkiri4"/>
              <w:framePr w:w="9526" w:h="1474" w:wrap="notBeside" w:y="3063"/>
            </w:pPr>
            <w:r>
              <w:t>KÄSKKIRI</w:t>
            </w:r>
          </w:p>
        </w:tc>
      </w:tr>
      <w:tr w:rsidR="00F158E9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F158E9" w:rsidRDefault="00F158E9">
            <w:pPr>
              <w:pStyle w:val="Pealkiri4"/>
              <w:framePr w:w="9526" w:h="1474" w:wrap="notBeside" w:y="3063"/>
              <w:rPr>
                <w:sz w:val="22"/>
              </w:rPr>
            </w:pPr>
          </w:p>
          <w:bookmarkStart w:id="0" w:name="Text2"/>
          <w:p w:rsidR="00F158E9" w:rsidRDefault="00330D03" w:rsidP="00066F35">
            <w:r>
              <w:fldChar w:fldCharType="begin">
                <w:ffData>
                  <w:name w:val="Text2"/>
                  <w:enabled/>
                  <w:calcOnExit w:val="0"/>
                  <w:helpText w:type="text" w:val="Sisestage siia koostamise koht.&#10;&#10;&#10;&#10;Seejärel liikuge Tab klahviga järgmisele väljale."/>
                  <w:statusText w:type="text" w:val="Sisestage siia koostamise koht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66F35">
              <w:rPr>
                <w:noProof/>
              </w:rPr>
              <w:t>Tartu</w:t>
            </w:r>
            <w:r>
              <w:fldChar w:fldCharType="end"/>
            </w:r>
            <w:bookmarkEnd w:id="0"/>
          </w:p>
        </w:tc>
        <w:tc>
          <w:tcPr>
            <w:tcW w:w="4309" w:type="dxa"/>
            <w:tcBorders>
              <w:bottom w:val="nil"/>
            </w:tcBorders>
          </w:tcPr>
          <w:p w:rsidR="00F158E9" w:rsidRDefault="00F158E9">
            <w:pPr>
              <w:pStyle w:val="Pealkiri4"/>
              <w:framePr w:w="9526" w:h="1474" w:wrap="notBeside" w:y="3063"/>
              <w:rPr>
                <w:sz w:val="22"/>
              </w:rPr>
            </w:pPr>
          </w:p>
          <w:p w:rsidR="00F158E9" w:rsidRDefault="00330D03" w:rsidP="009D53B5">
            <w:r>
              <w:fldChar w:fldCharType="begin">
                <w:ffData>
                  <w:name w:val=""/>
                  <w:enabled/>
                  <w:calcOnExit w:val="0"/>
                  <w:helpText w:type="text" w:val="Sisestage siia kuupäev.&#10;&#10;Näiteks: &#10;01. aprilll 2012&#10;kuupäev vastavalt digitaalallkirja kuupäevale&#10;&#10;Seejärel liikuge Tab klahviga järgmisele väljale."/>
                  <w:statusText w:type="text" w:val="Sisestage sii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D53B5">
              <w:t>0</w:t>
            </w:r>
            <w:r w:rsidR="003C25B1">
              <w:t>1</w:t>
            </w:r>
            <w:r w:rsidR="00066F35">
              <w:rPr>
                <w:noProof/>
              </w:rPr>
              <w:t>.</w:t>
            </w:r>
            <w:r w:rsidR="004A029A">
              <w:rPr>
                <w:noProof/>
              </w:rPr>
              <w:t xml:space="preserve"> </w:t>
            </w:r>
            <w:r w:rsidR="009D53B5">
              <w:rPr>
                <w:noProof/>
              </w:rPr>
              <w:t>aprill</w:t>
            </w:r>
            <w:r w:rsidR="00066F35">
              <w:rPr>
                <w:noProof/>
              </w:rPr>
              <w:t xml:space="preserve"> 201</w:t>
            </w:r>
            <w:r w:rsidR="003C25B1">
              <w:rPr>
                <w:noProof/>
              </w:rPr>
              <w:t>9</w:t>
            </w:r>
            <w:r w:rsidR="00066F35">
              <w:rPr>
                <w:noProof/>
              </w:rPr>
              <w:t xml:space="preserve"> a</w:t>
            </w:r>
            <w:r>
              <w:fldChar w:fldCharType="end"/>
            </w:r>
            <w:r w:rsidR="00F158E9">
              <w:t xml:space="preserve"> nr </w:t>
            </w: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13CD7">
              <w:t>1</w:t>
            </w:r>
            <w:r w:rsidR="004A029A">
              <w:rPr>
                <w:noProof/>
              </w:rPr>
              <w:t>-</w:t>
            </w:r>
            <w:r w:rsidR="00A13CD7">
              <w:rPr>
                <w:noProof/>
              </w:rPr>
              <w:t>5</w:t>
            </w:r>
            <w:r w:rsidR="004A029A">
              <w:rPr>
                <w:noProof/>
              </w:rPr>
              <w:t>/</w:t>
            </w:r>
            <w:r w:rsidR="00CF40FB">
              <w:rPr>
                <w:noProof/>
              </w:rPr>
              <w:t>34</w:t>
            </w:r>
            <w:r>
              <w:fldChar w:fldCharType="end"/>
            </w:r>
          </w:p>
        </w:tc>
      </w:tr>
    </w:tbl>
    <w:p w:rsidR="00F158E9" w:rsidRDefault="00F158E9">
      <w:pPr>
        <w:framePr w:w="9526" w:h="1474" w:wrap="notBeside" w:vAnchor="page" w:hAnchor="page" w:x="1702" w:y="3063"/>
        <w:rPr>
          <w:sz w:val="12"/>
        </w:rPr>
      </w:pPr>
    </w:p>
    <w:p w:rsidR="00F158E9" w:rsidRDefault="00066F35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7880" cy="541020"/>
            <wp:effectExtent l="0" t="0" r="7620" b="0"/>
            <wp:docPr id="1" name="Pilt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8E9" w:rsidRDefault="00F158E9">
      <w:pPr>
        <w:pStyle w:val="Jalus"/>
      </w:pPr>
    </w:p>
    <w:bookmarkStart w:id="1" w:name="Text7"/>
    <w:p w:rsidR="00F158E9" w:rsidRDefault="00D638ED">
      <w:pPr>
        <w:pStyle w:val="Pealkiri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Puhkusele luba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9D53B5">
        <w:rPr>
          <w:noProof/>
        </w:rPr>
        <w:t>Enampakkumise läbiviimine ilupuude müügiks</w:t>
      </w:r>
      <w:r>
        <w:fldChar w:fldCharType="end"/>
      </w:r>
      <w:bookmarkEnd w:id="1"/>
    </w:p>
    <w:p w:rsidR="00F158E9" w:rsidRDefault="00F158E9"/>
    <w:p w:rsidR="00F158E9" w:rsidRDefault="00F158E9">
      <w:pPr>
        <w:rPr>
          <w:sz w:val="26"/>
        </w:rPr>
      </w:pPr>
    </w:p>
    <w:p w:rsidR="00F158E9" w:rsidRDefault="00F158E9">
      <w:pPr>
        <w:sectPr w:rsidR="00F158E9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A13CD7" w:rsidRDefault="00A13CD7" w:rsidP="00A13CD7">
      <w:bookmarkStart w:id="2" w:name="_GoBack"/>
      <w:bookmarkEnd w:id="2"/>
      <w:r>
        <w:lastRenderedPageBreak/>
        <w:t xml:space="preserve">Riigimetsa Majandamise Keskuse juhatuse </w:t>
      </w:r>
      <w:r w:rsidR="009D53B5">
        <w:t>16.03.2019. a otsusega  nr 1-32/44</w:t>
      </w:r>
    </w:p>
    <w:p w:rsidR="00A13CD7" w:rsidRDefault="00A13CD7" w:rsidP="00A13CD7">
      <w:r>
        <w:t xml:space="preserve">kinnitatud “RMK taimla- ja seemnemajandusosakonna põhimääruse” </w:t>
      </w:r>
      <w:r w:rsidR="009D53B5">
        <w:t>punkt 4.2</w:t>
      </w:r>
      <w:r w:rsidR="00BB2DA2">
        <w:t xml:space="preserve">. </w:t>
      </w:r>
      <w:r>
        <w:t>alusel:</w:t>
      </w:r>
    </w:p>
    <w:p w:rsidR="00A13CD7" w:rsidRDefault="00A13CD7" w:rsidP="00A13CD7"/>
    <w:p w:rsidR="00A13CD7" w:rsidRDefault="00A13CD7" w:rsidP="00A13CD7"/>
    <w:p w:rsidR="00B46B72" w:rsidRDefault="009D53B5" w:rsidP="003C25B1">
      <w:pPr>
        <w:pStyle w:val="Loendilik"/>
        <w:numPr>
          <w:ilvl w:val="0"/>
          <w:numId w:val="3"/>
        </w:numPr>
      </w:pPr>
      <w:r>
        <w:t xml:space="preserve">M ä ä r </w:t>
      </w:r>
      <w:r w:rsidR="00A13CD7">
        <w:t xml:space="preserve">a n </w:t>
      </w:r>
      <w:r>
        <w:t>RMK</w:t>
      </w:r>
      <w:r w:rsidR="00C07965">
        <w:t xml:space="preserve"> t</w:t>
      </w:r>
      <w:r w:rsidR="00A13CD7">
        <w:t xml:space="preserve">aimla- ja seemnemajandusosakonna </w:t>
      </w:r>
      <w:r>
        <w:t xml:space="preserve">poolt 12.04.2019 korraldatava ilupuude avaliku kirjaliku enampakkumise ettevalmistamise ja läbiviimise eest vastutavaks isikuks taimla- ja seemnemajandusosakonna assistendi Anneli </w:t>
      </w:r>
      <w:proofErr w:type="spellStart"/>
      <w:r>
        <w:t>Õun´a</w:t>
      </w:r>
      <w:proofErr w:type="spellEnd"/>
      <w:r>
        <w:t xml:space="preserve"> ning pakkumiste hindamiseks kaasatavateks isikuteks taimekasvatusjuhi Aivo </w:t>
      </w:r>
      <w:proofErr w:type="spellStart"/>
      <w:r>
        <w:t>Vares´e</w:t>
      </w:r>
      <w:proofErr w:type="spellEnd"/>
      <w:r>
        <w:t xml:space="preserve"> ja Kristiina </w:t>
      </w:r>
      <w:proofErr w:type="spellStart"/>
      <w:r>
        <w:t>Pärn´a</w:t>
      </w:r>
      <w:proofErr w:type="spellEnd"/>
      <w:r w:rsidR="00B75827">
        <w:t>.</w:t>
      </w:r>
    </w:p>
    <w:p w:rsidR="00F44133" w:rsidRDefault="00F44133" w:rsidP="00F44133">
      <w:pPr>
        <w:pStyle w:val="Loendilik"/>
        <w:ind w:left="360"/>
      </w:pPr>
    </w:p>
    <w:p w:rsidR="00F44133" w:rsidRDefault="00F44133" w:rsidP="003C25B1">
      <w:pPr>
        <w:pStyle w:val="Loendilik"/>
        <w:numPr>
          <w:ilvl w:val="0"/>
          <w:numId w:val="3"/>
        </w:numPr>
      </w:pPr>
      <w:r>
        <w:t>K i n n i t a n enampakkumisel müüdavate ilupuude nimekirja, pakkumuse vormi ja kuulutuse kodulehele.</w:t>
      </w:r>
    </w:p>
    <w:p w:rsidR="00A13CD7" w:rsidRDefault="00A13CD7" w:rsidP="00A13CD7"/>
    <w:p w:rsidR="00066F35" w:rsidRDefault="00A13CD7" w:rsidP="009D53B5">
      <w:pPr>
        <w:sectPr w:rsidR="00066F35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  <w:r>
        <w:t xml:space="preserve">2.  </w:t>
      </w:r>
      <w:r w:rsidR="009D53B5">
        <w:t>Enampakkumise läbiviimise eest vastutaval isikul esitada taimla- ja seemnemajandus- osakonna juhatajale protokolli projekt edukate pakkujate kinnitamiseks hiljemalt 16.04.2019. a.</w:t>
      </w:r>
    </w:p>
    <w:p w:rsidR="00066F35" w:rsidRDefault="00066F35">
      <w:pPr>
        <w:sectPr w:rsidR="00066F35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:rsidR="00F158E9" w:rsidRDefault="00F158E9"/>
    <w:p w:rsidR="00F158E9" w:rsidRDefault="00F158E9"/>
    <w:bookmarkStart w:id="3" w:name="Dropdown9"/>
    <w:p w:rsidR="00F158E9" w:rsidRDefault="00D638ED"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äsk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4570B5">
        <w:rPr>
          <w:spacing w:val="0"/>
          <w:position w:val="0"/>
        </w:rPr>
      </w:r>
      <w:r w:rsidR="004570B5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3"/>
    </w:p>
    <w:p w:rsidR="00F158E9" w:rsidRDefault="00F158E9"/>
    <w:p w:rsidR="00F158E9" w:rsidRDefault="00F158E9"/>
    <w:p w:rsidR="00F158E9" w:rsidRDefault="00D638ED">
      <w:r>
        <w:fldChar w:fldCharType="begin">
          <w:ffData>
            <w:name w:val="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r>
        <w:instrText xml:space="preserve"> FORMTEXT </w:instrText>
      </w:r>
      <w:r>
        <w:fldChar w:fldCharType="separate"/>
      </w:r>
      <w:r w:rsidR="00066F35">
        <w:rPr>
          <w:noProof/>
        </w:rPr>
        <w:t>Esko Krinal</w:t>
      </w:r>
      <w:r>
        <w:fldChar w:fldCharType="end"/>
      </w:r>
    </w:p>
    <w:p w:rsidR="00066F35" w:rsidRDefault="00D638ED">
      <w:pPr>
        <w:rPr>
          <w:noProof/>
        </w:rPr>
      </w:pPr>
      <w:r>
        <w:fldChar w:fldCharType="begin">
          <w:ffData>
            <w:name w:val="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r>
        <w:instrText xml:space="preserve"> FORMTEXT </w:instrText>
      </w:r>
      <w:r>
        <w:fldChar w:fldCharType="separate"/>
      </w:r>
      <w:r w:rsidR="00066F35">
        <w:rPr>
          <w:noProof/>
        </w:rPr>
        <w:t>RMK taimla- ja seemnemajandusosakonna juhataja</w:t>
      </w:r>
    </w:p>
    <w:p w:rsidR="00F158E9" w:rsidRDefault="00D638ED">
      <w:r>
        <w:fldChar w:fldCharType="end"/>
      </w:r>
    </w:p>
    <w:p w:rsidR="00F158E9" w:rsidRDefault="00F158E9"/>
    <w:p w:rsidR="00F158E9" w:rsidRDefault="00F158E9"/>
    <w:p w:rsidR="00F158E9" w:rsidRDefault="00F158E9"/>
    <w:bookmarkStart w:id="4" w:name="Text28"/>
    <w:p w:rsidR="00F158E9" w:rsidRDefault="00D638ED">
      <w:r>
        <w:fldChar w:fldCharType="begin">
          <w:ffData>
            <w:name w:val="Text28"/>
            <w:enabled/>
            <w:calcOnExit w:val="0"/>
            <w:helpText w:type="text" w:val="Sisestage siia jaotuskava.&#10;&#10;Näiteks: &#10;Jaotuskava: finantsosakond, personaliosakond&#10;&#10;Seejärel liikuge Tab klahviga järgmisele väljale.&#10;&#10;"/>
            <w:statusText w:type="text" w:val="Sisestage siia jaotuskava (vt F1)"/>
            <w:textInput/>
          </w:ffData>
        </w:fldChar>
      </w:r>
      <w:r>
        <w:instrText xml:space="preserve"> FORMTEXT </w:instrText>
      </w:r>
      <w:r>
        <w:fldChar w:fldCharType="separate"/>
      </w:r>
      <w:r w:rsidR="00066F35">
        <w:rPr>
          <w:noProof/>
        </w:rPr>
        <w:t>Jaotuskava: raamatupi</w:t>
      </w:r>
      <w:r w:rsidR="009D5FA0">
        <w:rPr>
          <w:noProof/>
        </w:rPr>
        <w:t>damine</w:t>
      </w:r>
      <w:r w:rsidR="00066F35">
        <w:rPr>
          <w:noProof/>
        </w:rPr>
        <w:t xml:space="preserve">, </w:t>
      </w:r>
      <w:r w:rsidR="009D53B5">
        <w:rPr>
          <w:noProof/>
        </w:rPr>
        <w:t>nimetatud isikud</w:t>
      </w:r>
      <w:r>
        <w:fldChar w:fldCharType="end"/>
      </w:r>
      <w:bookmarkEnd w:id="4"/>
    </w:p>
    <w:p w:rsidR="00F158E9" w:rsidRDefault="00F158E9"/>
    <w:p w:rsidR="00F158E9" w:rsidRDefault="00F158E9"/>
    <w:p w:rsidR="00F158E9" w:rsidRDefault="00F158E9"/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nimi.&#10;&#10;&#10;&#10;Seejärel liikuge Tab klahviga järgmisele väljale."/>
            <w:statusText w:type="text" w:val="Sisestage siia koostaja nimi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158E9" w:rsidRDefault="00330D03">
      <w:r>
        <w:fldChar w:fldCharType="begin">
          <w:ffData>
            <w:name w:val=""/>
            <w:enabled/>
            <w:calcOnExit w:val="0"/>
            <w:helpText w:type="text" w:val="Sisestage siia koostaja ametinimetus.&#10;&#10;&#10;&#10;Seejärel liikuge Tab klahviga järgmisele väljale."/>
            <w:statusText w:type="text" w:val="Sisestage siia koostaja ametinimetus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638ED" w:rsidRDefault="00330D03">
      <w:r>
        <w:fldChar w:fldCharType="begin">
          <w:ffData>
            <w:name w:val=""/>
            <w:enabled/>
            <w:calcOnExit w:val="0"/>
            <w:helpText w:type="text" w:val="Sisestage siia koostamise kuupäev.&#10;&#10;Näiteks: 01. aprill 2012"/>
            <w:statusText w:type="text" w:val="Sisestage siia koostamise kuupäev (vt F1)"/>
            <w:textInput>
              <w:maxLength w:val="27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D638ED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0B5" w:rsidRDefault="004570B5">
      <w:r>
        <w:separator/>
      </w:r>
    </w:p>
  </w:endnote>
  <w:endnote w:type="continuationSeparator" w:id="0">
    <w:p w:rsidR="004570B5" w:rsidRDefault="0045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0B5" w:rsidRDefault="004570B5">
      <w:r>
        <w:separator/>
      </w:r>
    </w:p>
  </w:footnote>
  <w:footnote w:type="continuationSeparator" w:id="0">
    <w:p w:rsidR="004570B5" w:rsidRDefault="00457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E9" w:rsidRDefault="00F158E9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>
    <w:nsid w:val="63D245E2"/>
    <w:multiLevelType w:val="hybridMultilevel"/>
    <w:tmpl w:val="A13CE59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a3Xk7Isue8eVeX4WeRK6+9j2k8=" w:salt="iPkBsSWKM1UmUG2w0Ly9+Q==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35"/>
    <w:rsid w:val="00050907"/>
    <w:rsid w:val="00066F35"/>
    <w:rsid w:val="000B2E6F"/>
    <w:rsid w:val="001557EE"/>
    <w:rsid w:val="001C6494"/>
    <w:rsid w:val="001D298C"/>
    <w:rsid w:val="00330D03"/>
    <w:rsid w:val="00366615"/>
    <w:rsid w:val="003C25B1"/>
    <w:rsid w:val="00451386"/>
    <w:rsid w:val="004570B5"/>
    <w:rsid w:val="004A029A"/>
    <w:rsid w:val="0051711E"/>
    <w:rsid w:val="005B39CA"/>
    <w:rsid w:val="0063022C"/>
    <w:rsid w:val="00653609"/>
    <w:rsid w:val="00700134"/>
    <w:rsid w:val="00762D8B"/>
    <w:rsid w:val="008969E3"/>
    <w:rsid w:val="008E555E"/>
    <w:rsid w:val="00934DAA"/>
    <w:rsid w:val="0096010B"/>
    <w:rsid w:val="009D53B5"/>
    <w:rsid w:val="009D5FA0"/>
    <w:rsid w:val="00A13CD7"/>
    <w:rsid w:val="00A53EDC"/>
    <w:rsid w:val="00B0799C"/>
    <w:rsid w:val="00B23E37"/>
    <w:rsid w:val="00B46B72"/>
    <w:rsid w:val="00B75827"/>
    <w:rsid w:val="00BB2DA2"/>
    <w:rsid w:val="00BC2209"/>
    <w:rsid w:val="00BE0C6C"/>
    <w:rsid w:val="00BE1BC7"/>
    <w:rsid w:val="00C07965"/>
    <w:rsid w:val="00C50E90"/>
    <w:rsid w:val="00C545EA"/>
    <w:rsid w:val="00CB0BC3"/>
    <w:rsid w:val="00CC2CA6"/>
    <w:rsid w:val="00CF40FB"/>
    <w:rsid w:val="00D15A47"/>
    <w:rsid w:val="00D638ED"/>
    <w:rsid w:val="00DA5B0B"/>
    <w:rsid w:val="00E35AE3"/>
    <w:rsid w:val="00F158E9"/>
    <w:rsid w:val="00F44133"/>
    <w:rsid w:val="00FA5FE6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rsid w:val="0065360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65360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C079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rsid w:val="0065360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65360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C07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kok\AppData\Local\Microsoft\Windows\Temporary%20Internet%20Files\Content.IE5\N218Z650\k&#228;skkiri%20logoga.dot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käskkiri logoga</Template>
  <TotalTime>4</TotalTime>
  <Pages>1</Pages>
  <Words>182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DF Ltd., Parnu mnt 154, 11317 Tallinn, Estonia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RMK</dc:creator>
  <dc:description>Ver 2.0, 01.2013</dc:description>
  <cp:lastModifiedBy>RMK</cp:lastModifiedBy>
  <cp:revision>6</cp:revision>
  <cp:lastPrinted>2017-01-26T13:35:00Z</cp:lastPrinted>
  <dcterms:created xsi:type="dcterms:W3CDTF">2019-04-01T10:43:00Z</dcterms:created>
  <dcterms:modified xsi:type="dcterms:W3CDTF">2019-04-01T10:49:00Z</dcterms:modified>
</cp:coreProperties>
</file>